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10F" w:rsidRPr="003176A3" w:rsidRDefault="0099110F" w:rsidP="004257F9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7.5pt;margin-top:-29.9pt;width:460.5pt;height:427.1pt;z-index:251656704" filled="f" stroked="f">
            <v:textbox style="mso-next-textbox:#_x0000_s1026">
              <w:txbxContent>
                <w:p w:rsidR="0099110F" w:rsidRDefault="0099110F" w:rsidP="004257F9">
                  <w:pPr>
                    <w:jc w:val="center"/>
                    <w:rPr>
                      <w:rFonts w:cs="Guttman Yad-Brush"/>
                      <w:color w:val="7030A0"/>
                      <w:sz w:val="80"/>
                      <w:szCs w:val="80"/>
                      <w:rtl/>
                    </w:rPr>
                  </w:pPr>
                  <w:r w:rsidRPr="00366238">
                    <w:rPr>
                      <w:rFonts w:cs="Guttman Yad-Brush" w:hint="cs"/>
                      <w:color w:val="7030A0"/>
                      <w:sz w:val="80"/>
                      <w:szCs w:val="80"/>
                      <w:rtl/>
                    </w:rPr>
                    <w:t>שיעורי</w:t>
                  </w:r>
                  <w:r w:rsidRPr="00366238">
                    <w:rPr>
                      <w:rFonts w:cs="Guttman Yad-Brush"/>
                      <w:color w:val="7030A0"/>
                      <w:sz w:val="80"/>
                      <w:szCs w:val="80"/>
                      <w:rtl/>
                    </w:rPr>
                    <w:t xml:space="preserve"> </w:t>
                  </w:r>
                  <w:r w:rsidRPr="00366238">
                    <w:rPr>
                      <w:rFonts w:cs="Guttman Yad-Brush" w:hint="cs"/>
                      <w:color w:val="7030A0"/>
                      <w:sz w:val="80"/>
                      <w:szCs w:val="80"/>
                      <w:rtl/>
                    </w:rPr>
                    <w:t>עזר</w:t>
                  </w:r>
                </w:p>
                <w:p w:rsidR="0099110F" w:rsidRPr="003176A3" w:rsidRDefault="0099110F" w:rsidP="004257F9">
                  <w:pPr>
                    <w:jc w:val="center"/>
                    <w:rPr>
                      <w:rFonts w:cs="Guttman Yad-Brush"/>
                      <w:sz w:val="36"/>
                      <w:szCs w:val="36"/>
                      <w:rtl/>
                    </w:rPr>
                  </w:pPr>
                  <w:r w:rsidRPr="003176A3">
                    <w:rPr>
                      <w:rFonts w:cs="Guttman Yad-Brush" w:hint="cs"/>
                      <w:sz w:val="36"/>
                      <w:szCs w:val="36"/>
                      <w:u w:val="single"/>
                      <w:rtl/>
                    </w:rPr>
                    <w:t>אנגלית</w:t>
                  </w:r>
                  <w:r w:rsidRPr="003176A3">
                    <w:rPr>
                      <w:rFonts w:cs="Guttman Yad-Brush"/>
                      <w:sz w:val="36"/>
                      <w:szCs w:val="36"/>
                      <w:u w:val="single"/>
                      <w:rtl/>
                    </w:rPr>
                    <w:t xml:space="preserve">, </w:t>
                  </w:r>
                  <w:r w:rsidRPr="003176A3">
                    <w:rPr>
                      <w:rFonts w:cs="Guttman Yad-Brush" w:hint="cs"/>
                      <w:sz w:val="36"/>
                      <w:szCs w:val="36"/>
                      <w:u w:val="single"/>
                      <w:rtl/>
                    </w:rPr>
                    <w:t>מתמטיקה</w:t>
                  </w:r>
                  <w:r w:rsidRPr="003176A3">
                    <w:rPr>
                      <w:rFonts w:cs="Guttman Yad-Brush"/>
                      <w:sz w:val="36"/>
                      <w:szCs w:val="36"/>
                      <w:rtl/>
                    </w:rPr>
                    <w:t xml:space="preserve">- </w:t>
                  </w:r>
                  <w:r w:rsidRPr="003176A3">
                    <w:rPr>
                      <w:rFonts w:cs="Guttman Yad-Brush" w:hint="cs"/>
                      <w:sz w:val="36"/>
                      <w:szCs w:val="36"/>
                      <w:rtl/>
                    </w:rPr>
                    <w:t>כיתות</w:t>
                  </w:r>
                  <w:r w:rsidRPr="003176A3">
                    <w:rPr>
                      <w:rFonts w:cs="Guttman Yad-Brush"/>
                      <w:sz w:val="36"/>
                      <w:szCs w:val="36"/>
                      <w:rtl/>
                    </w:rPr>
                    <w:t xml:space="preserve"> </w:t>
                  </w:r>
                  <w:r w:rsidRPr="003176A3">
                    <w:rPr>
                      <w:rFonts w:cs="Guttman Yad-Brush" w:hint="cs"/>
                      <w:sz w:val="36"/>
                      <w:szCs w:val="36"/>
                      <w:rtl/>
                    </w:rPr>
                    <w:t>א</w:t>
                  </w:r>
                  <w:r w:rsidRPr="003176A3">
                    <w:rPr>
                      <w:rFonts w:cs="Guttman Yad-Brush"/>
                      <w:sz w:val="36"/>
                      <w:szCs w:val="36"/>
                      <w:rtl/>
                    </w:rPr>
                    <w:t xml:space="preserve">'- </w:t>
                  </w:r>
                  <w:r w:rsidRPr="003176A3">
                    <w:rPr>
                      <w:rFonts w:cs="Guttman Yad-Brush" w:hint="cs"/>
                      <w:sz w:val="36"/>
                      <w:szCs w:val="36"/>
                      <w:rtl/>
                    </w:rPr>
                    <w:t>ח</w:t>
                  </w:r>
                  <w:r w:rsidRPr="003176A3">
                    <w:rPr>
                      <w:rFonts w:cs="Guttman Yad-Brush"/>
                      <w:sz w:val="36"/>
                      <w:szCs w:val="36"/>
                      <w:rtl/>
                    </w:rPr>
                    <w:t>'</w:t>
                  </w:r>
                </w:p>
                <w:p w:rsidR="0099110F" w:rsidRPr="003176A3" w:rsidRDefault="0099110F" w:rsidP="004257F9">
                  <w:pPr>
                    <w:jc w:val="center"/>
                    <w:rPr>
                      <w:rFonts w:cs="Guttman Yad-Brush"/>
                      <w:sz w:val="36"/>
                      <w:szCs w:val="36"/>
                    </w:rPr>
                  </w:pPr>
                  <w:r w:rsidRPr="003176A3">
                    <w:rPr>
                      <w:rFonts w:cs="Guttman Yad-Brush"/>
                      <w:sz w:val="36"/>
                      <w:szCs w:val="36"/>
                      <w:rtl/>
                    </w:rPr>
                    <w:t xml:space="preserve"> </w:t>
                  </w:r>
                  <w:r w:rsidRPr="003176A3">
                    <w:rPr>
                      <w:rFonts w:cs="Guttman Yad-Brush" w:hint="cs"/>
                      <w:sz w:val="36"/>
                      <w:szCs w:val="36"/>
                      <w:u w:val="single"/>
                      <w:rtl/>
                    </w:rPr>
                    <w:t>לשון</w:t>
                  </w:r>
                  <w:r>
                    <w:rPr>
                      <w:rFonts w:cs="Guttman Yad-Brush"/>
                      <w:sz w:val="36"/>
                      <w:szCs w:val="36"/>
                      <w:rtl/>
                    </w:rPr>
                    <w:t xml:space="preserve"> </w:t>
                  </w:r>
                  <w:r w:rsidRPr="00366238">
                    <w:rPr>
                      <w:rFonts w:cs="Guttman Yad-Brush" w:hint="cs"/>
                      <w:sz w:val="36"/>
                      <w:szCs w:val="36"/>
                      <w:u w:val="single"/>
                      <w:rtl/>
                    </w:rPr>
                    <w:t>וספרות</w:t>
                  </w:r>
                  <w:r w:rsidRPr="003176A3">
                    <w:rPr>
                      <w:rFonts w:cs="Guttman Yad-Brush"/>
                      <w:sz w:val="36"/>
                      <w:szCs w:val="36"/>
                      <w:rtl/>
                    </w:rPr>
                    <w:t xml:space="preserve">- </w:t>
                  </w:r>
                  <w:r w:rsidRPr="003176A3">
                    <w:rPr>
                      <w:rFonts w:cs="Guttman Yad-Brush" w:hint="cs"/>
                      <w:sz w:val="36"/>
                      <w:szCs w:val="36"/>
                      <w:rtl/>
                    </w:rPr>
                    <w:t>כיתות</w:t>
                  </w:r>
                  <w:r w:rsidRPr="003176A3">
                    <w:rPr>
                      <w:rFonts w:cs="Guttman Yad-Brush"/>
                      <w:sz w:val="36"/>
                      <w:szCs w:val="36"/>
                      <w:rtl/>
                    </w:rPr>
                    <w:t xml:space="preserve"> </w:t>
                  </w:r>
                  <w:r w:rsidRPr="003176A3">
                    <w:rPr>
                      <w:rFonts w:cs="Guttman Yad-Brush" w:hint="cs"/>
                      <w:sz w:val="36"/>
                      <w:szCs w:val="36"/>
                      <w:rtl/>
                    </w:rPr>
                    <w:t>א</w:t>
                  </w:r>
                  <w:r w:rsidRPr="003176A3">
                    <w:rPr>
                      <w:rFonts w:cs="Guttman Yad-Brush"/>
                      <w:sz w:val="36"/>
                      <w:szCs w:val="36"/>
                      <w:rtl/>
                    </w:rPr>
                    <w:t xml:space="preserve">- </w:t>
                  </w:r>
                  <w:r w:rsidRPr="003176A3">
                    <w:rPr>
                      <w:rFonts w:cs="Guttman Yad-Brush" w:hint="cs"/>
                      <w:sz w:val="36"/>
                      <w:szCs w:val="36"/>
                      <w:rtl/>
                    </w:rPr>
                    <w:t>י</w:t>
                  </w:r>
                  <w:r w:rsidRPr="003176A3">
                    <w:rPr>
                      <w:rFonts w:cs="Guttman Yad-Brush"/>
                      <w:sz w:val="36"/>
                      <w:szCs w:val="36"/>
                      <w:rtl/>
                    </w:rPr>
                    <w:t>'</w:t>
                  </w:r>
                </w:p>
                <w:p w:rsidR="0099110F" w:rsidRDefault="0099110F" w:rsidP="004257F9">
                  <w:pPr>
                    <w:jc w:val="center"/>
                    <w:rPr>
                      <w:rFonts w:cs="Guttman Yad-Brush"/>
                      <w:sz w:val="44"/>
                      <w:szCs w:val="44"/>
                      <w:rtl/>
                    </w:rPr>
                  </w:pPr>
                </w:p>
                <w:p w:rsidR="0099110F" w:rsidRDefault="0099110F" w:rsidP="004257F9">
                  <w:pPr>
                    <w:jc w:val="center"/>
                    <w:rPr>
                      <w:rFonts w:cs="Guttman Yad-Brush"/>
                      <w:sz w:val="44"/>
                      <w:szCs w:val="44"/>
                      <w:rtl/>
                    </w:rPr>
                  </w:pPr>
                  <w:r>
                    <w:rPr>
                      <w:rFonts w:cs="Guttman Yad-Brush" w:hint="cs"/>
                      <w:sz w:val="44"/>
                      <w:szCs w:val="44"/>
                      <w:rtl/>
                    </w:rPr>
                    <w:t>בשילוב</w:t>
                  </w:r>
                  <w:r>
                    <w:rPr>
                      <w:rFonts w:cs="Guttman Yad-Brush"/>
                      <w:sz w:val="44"/>
                      <w:szCs w:val="44"/>
                      <w:rtl/>
                    </w:rPr>
                    <w:t xml:space="preserve"> </w:t>
                  </w:r>
                  <w:r>
                    <w:rPr>
                      <w:rFonts w:cs="Guttman Yad-Brush" w:hint="cs"/>
                      <w:sz w:val="44"/>
                      <w:szCs w:val="44"/>
                      <w:rtl/>
                    </w:rPr>
                    <w:t>הוראה</w:t>
                  </w:r>
                  <w:r>
                    <w:rPr>
                      <w:rFonts w:cs="Guttman Yad-Brush"/>
                      <w:sz w:val="44"/>
                      <w:szCs w:val="44"/>
                      <w:rtl/>
                    </w:rPr>
                    <w:t xml:space="preserve"> </w:t>
                  </w:r>
                  <w:r>
                    <w:rPr>
                      <w:rFonts w:cs="Guttman Yad-Brush" w:hint="cs"/>
                      <w:sz w:val="44"/>
                      <w:szCs w:val="44"/>
                      <w:rtl/>
                    </w:rPr>
                    <w:t>מתקנת</w:t>
                  </w:r>
                </w:p>
                <w:p w:rsidR="0099110F" w:rsidRPr="000B7826" w:rsidRDefault="0099110F" w:rsidP="004257F9">
                  <w:pPr>
                    <w:jc w:val="center"/>
                    <w:rPr>
                      <w:rFonts w:cs="Guttman Yad-Brush"/>
                      <w:sz w:val="44"/>
                      <w:szCs w:val="44"/>
                      <w:rtl/>
                    </w:rPr>
                  </w:pPr>
                  <w:r>
                    <w:rPr>
                      <w:rFonts w:cs="Guttman Yad-Brush" w:hint="cs"/>
                      <w:sz w:val="44"/>
                      <w:szCs w:val="44"/>
                      <w:rtl/>
                    </w:rPr>
                    <w:t>ו</w:t>
                  </w:r>
                  <w:r w:rsidRPr="000B7826">
                    <w:rPr>
                      <w:rFonts w:cs="Guttman Yad-Brush" w:hint="cs"/>
                      <w:sz w:val="44"/>
                      <w:szCs w:val="44"/>
                      <w:rtl/>
                    </w:rPr>
                    <w:t>אסטרטגיות</w:t>
                  </w:r>
                  <w:r w:rsidRPr="000B7826">
                    <w:rPr>
                      <w:rFonts w:cs="Guttman Yad-Brush"/>
                      <w:sz w:val="44"/>
                      <w:szCs w:val="44"/>
                      <w:rtl/>
                    </w:rPr>
                    <w:t xml:space="preserve"> </w:t>
                  </w:r>
                  <w:r w:rsidRPr="000B7826">
                    <w:rPr>
                      <w:rFonts w:cs="Guttman Yad-Brush" w:hint="cs"/>
                      <w:sz w:val="44"/>
                      <w:szCs w:val="44"/>
                      <w:rtl/>
                    </w:rPr>
                    <w:t>למידה</w:t>
                  </w:r>
                  <w:r w:rsidRPr="000B7826">
                    <w:rPr>
                      <w:rFonts w:cs="Guttman Yad-Brush"/>
                      <w:sz w:val="44"/>
                      <w:szCs w:val="44"/>
                      <w:rtl/>
                    </w:rPr>
                    <w:t xml:space="preserve"> </w:t>
                  </w:r>
                </w:p>
                <w:p w:rsidR="0099110F" w:rsidRDefault="0099110F" w:rsidP="004257F9">
                  <w:pPr>
                    <w:jc w:val="center"/>
                    <w:rPr>
                      <w:rFonts w:cs="Guttman Yad-Brush"/>
                      <w:sz w:val="52"/>
                      <w:szCs w:val="52"/>
                      <w:rtl/>
                    </w:rPr>
                  </w:pPr>
                </w:p>
                <w:p w:rsidR="0099110F" w:rsidRDefault="0099110F" w:rsidP="004257F9">
                  <w:pPr>
                    <w:jc w:val="center"/>
                    <w:rPr>
                      <w:rFonts w:cs="Guttman Yad-Brush"/>
                      <w:sz w:val="52"/>
                      <w:szCs w:val="52"/>
                      <w:rtl/>
                    </w:rPr>
                  </w:pPr>
                </w:p>
                <w:p w:rsidR="0099110F" w:rsidRPr="007F1FFF" w:rsidRDefault="0099110F" w:rsidP="004257F9">
                  <w:pPr>
                    <w:jc w:val="center"/>
                    <w:rPr>
                      <w:rFonts w:cs="Guttman Yad-Brush"/>
                      <w:sz w:val="52"/>
                      <w:szCs w:val="52"/>
                      <w:rtl/>
                    </w:rPr>
                  </w:pPr>
                </w:p>
                <w:p w:rsidR="0099110F" w:rsidRPr="007F1FFF" w:rsidRDefault="0099110F" w:rsidP="004257F9"/>
              </w:txbxContent>
            </v:textbox>
          </v:shape>
        </w:pict>
      </w:r>
    </w:p>
    <w:p w:rsidR="0099110F" w:rsidRPr="003176A3" w:rsidRDefault="0099110F" w:rsidP="004257F9"/>
    <w:p w:rsidR="0099110F" w:rsidRPr="003176A3" w:rsidRDefault="0099110F" w:rsidP="004257F9"/>
    <w:p w:rsidR="0099110F" w:rsidRPr="003176A3" w:rsidRDefault="0099110F" w:rsidP="004257F9"/>
    <w:p w:rsidR="0099110F" w:rsidRPr="003176A3" w:rsidRDefault="0099110F" w:rsidP="004257F9">
      <w:pPr>
        <w:jc w:val="right"/>
      </w:pPr>
    </w:p>
    <w:p w:rsidR="0099110F" w:rsidRDefault="0099110F" w:rsidP="004257F9"/>
    <w:p w:rsidR="0099110F" w:rsidRDefault="0099110F" w:rsidP="004257F9">
      <w:pPr>
        <w:jc w:val="center"/>
        <w:rPr>
          <w:rFonts w:cs="Guttman Yad-Light"/>
          <w:color w:val="00B050"/>
          <w:sz w:val="144"/>
          <w:szCs w:val="144"/>
          <w:rtl/>
        </w:rPr>
      </w:pPr>
      <w:r>
        <w:rPr>
          <w:noProof/>
        </w:rPr>
        <w:pict>
          <v:shape id="_x0000_s1027" type="#_x0000_t202" style="position:absolute;left:0;text-align:left;margin-left:-25.5pt;margin-top:129.35pt;width:460.5pt;height:351pt;z-index:251658752" filled="f" stroked="f">
            <v:textbox style="mso-next-textbox:#_x0000_s1027">
              <w:txbxContent>
                <w:p w:rsidR="0099110F" w:rsidRPr="00366238" w:rsidRDefault="0099110F" w:rsidP="004257F9">
                  <w:pPr>
                    <w:rPr>
                      <w:rFonts w:cs="Guttman Yad-Brush"/>
                      <w:color w:val="7030A0"/>
                      <w:sz w:val="80"/>
                      <w:szCs w:val="80"/>
                      <w:rtl/>
                    </w:rPr>
                  </w:pPr>
                </w:p>
                <w:p w:rsidR="0099110F" w:rsidRDefault="0099110F" w:rsidP="004257F9">
                  <w:pPr>
                    <w:jc w:val="center"/>
                    <w:rPr>
                      <w:rFonts w:cs="Guttman Yad-Brush"/>
                      <w:sz w:val="36"/>
                      <w:szCs w:val="36"/>
                      <w:u w:val="single"/>
                      <w:rtl/>
                    </w:rPr>
                  </w:pPr>
                  <w:r>
                    <w:rPr>
                      <w:rFonts w:cs="Guttman Yad-Brush" w:hint="cs"/>
                      <w:sz w:val="36"/>
                      <w:szCs w:val="36"/>
                      <w:u w:val="single"/>
                      <w:rtl/>
                    </w:rPr>
                    <w:t>טוני</w:t>
                  </w:r>
                  <w:r>
                    <w:rPr>
                      <w:rFonts w:cs="Guttman Yad-Brush"/>
                      <w:sz w:val="36"/>
                      <w:szCs w:val="36"/>
                      <w:u w:val="single"/>
                      <w:rtl/>
                    </w:rPr>
                    <w:t>-</w:t>
                  </w:r>
                  <w:r>
                    <w:rPr>
                      <w:rFonts w:cs="Guttman Yad-Brush" w:hint="cs"/>
                      <w:sz w:val="36"/>
                      <w:szCs w:val="36"/>
                      <w:u w:val="single"/>
                      <w:rtl/>
                    </w:rPr>
                    <w:t>קיבוץ</w:t>
                  </w:r>
                  <w:r>
                    <w:rPr>
                      <w:rFonts w:cs="Guttman Yad-Brush"/>
                      <w:sz w:val="36"/>
                      <w:szCs w:val="36"/>
                      <w:u w:val="single"/>
                      <w:rtl/>
                    </w:rPr>
                    <w:t xml:space="preserve"> </w:t>
                  </w:r>
                  <w:r>
                    <w:rPr>
                      <w:rFonts w:cs="Guttman Yad-Brush" w:hint="cs"/>
                      <w:sz w:val="36"/>
                      <w:szCs w:val="36"/>
                      <w:u w:val="single"/>
                      <w:rtl/>
                    </w:rPr>
                    <w:t>חולדה</w:t>
                  </w:r>
                </w:p>
                <w:p w:rsidR="0099110F" w:rsidRDefault="0099110F" w:rsidP="004257F9">
                  <w:pPr>
                    <w:jc w:val="center"/>
                    <w:rPr>
                      <w:rFonts w:cs="Guttman Yad-Brush"/>
                      <w:sz w:val="36"/>
                      <w:szCs w:val="36"/>
                      <w:u w:val="single"/>
                      <w:rtl/>
                    </w:rPr>
                  </w:pPr>
                  <w:r>
                    <w:rPr>
                      <w:rFonts w:cs="Guttman Yad-Brush"/>
                      <w:sz w:val="36"/>
                      <w:szCs w:val="36"/>
                      <w:u w:val="single"/>
                      <w:rtl/>
                    </w:rPr>
                    <w:t>050-6902202 ,050-6902204</w:t>
                  </w:r>
                </w:p>
                <w:p w:rsidR="0099110F" w:rsidRPr="003176A3" w:rsidRDefault="0099110F" w:rsidP="004257F9">
                  <w:pPr>
                    <w:jc w:val="center"/>
                    <w:rPr>
                      <w:rFonts w:cs="Guttman Yad-Brush"/>
                      <w:sz w:val="36"/>
                      <w:szCs w:val="36"/>
                    </w:rPr>
                  </w:pPr>
                  <w:r>
                    <w:rPr>
                      <w:rFonts w:cs="Guttman Yad-Brush"/>
                      <w:sz w:val="36"/>
                      <w:szCs w:val="36"/>
                      <w:u w:val="single"/>
                      <w:rtl/>
                    </w:rPr>
                    <w:t>08-9445304</w:t>
                  </w:r>
                </w:p>
                <w:p w:rsidR="0099110F" w:rsidRDefault="0099110F" w:rsidP="00B82ACE">
                  <w:pPr>
                    <w:jc w:val="center"/>
                    <w:rPr>
                      <w:rFonts w:cs="Guttman Yad-Brush"/>
                      <w:sz w:val="44"/>
                      <w:szCs w:val="44"/>
                    </w:rPr>
                  </w:pPr>
                  <w:r>
                    <w:rPr>
                      <w:rFonts w:cs="Guttman Yad-Brush"/>
                      <w:sz w:val="44"/>
                      <w:szCs w:val="44"/>
                    </w:rPr>
                    <w:t>a.d.n.bond@gmail.com</w:t>
                  </w:r>
                </w:p>
                <w:p w:rsidR="0099110F" w:rsidRDefault="0099110F" w:rsidP="004257F9">
                  <w:pPr>
                    <w:jc w:val="center"/>
                    <w:rPr>
                      <w:rFonts w:cs="Guttman Yad-Brush"/>
                      <w:sz w:val="44"/>
                      <w:szCs w:val="44"/>
                      <w:rtl/>
                    </w:rPr>
                  </w:pPr>
                </w:p>
                <w:p w:rsidR="0099110F" w:rsidRPr="004257F9" w:rsidRDefault="0099110F" w:rsidP="004257F9">
                  <w:pPr>
                    <w:jc w:val="center"/>
                    <w:rPr>
                      <w:rFonts w:cs="Guttman Yad-Brush"/>
                      <w:sz w:val="36"/>
                      <w:szCs w:val="36"/>
                      <w:rtl/>
                    </w:rPr>
                  </w:pPr>
                  <w:r w:rsidRPr="004257F9">
                    <w:rPr>
                      <w:rFonts w:cs="Guttman Yad-Brush" w:hint="cs"/>
                      <w:sz w:val="36"/>
                      <w:szCs w:val="36"/>
                      <w:rtl/>
                    </w:rPr>
                    <w:t>בעלת</w:t>
                  </w:r>
                  <w:r w:rsidRPr="004257F9">
                    <w:rPr>
                      <w:rFonts w:cs="Guttman Yad-Brush"/>
                      <w:sz w:val="36"/>
                      <w:szCs w:val="36"/>
                      <w:rtl/>
                    </w:rPr>
                    <w:t xml:space="preserve"> </w:t>
                  </w:r>
                  <w:r w:rsidRPr="004257F9">
                    <w:rPr>
                      <w:rFonts w:cs="Times New Roman"/>
                      <w:sz w:val="36"/>
                      <w:szCs w:val="36"/>
                    </w:rPr>
                    <w:t>B.M.H</w:t>
                  </w:r>
                  <w:r w:rsidRPr="004257F9">
                    <w:rPr>
                      <w:rFonts w:cs="Times New Roman"/>
                      <w:sz w:val="36"/>
                      <w:szCs w:val="36"/>
                      <w:rtl/>
                    </w:rPr>
                    <w:t xml:space="preserve"> </w:t>
                  </w:r>
                  <w:r w:rsidRPr="004257F9">
                    <w:rPr>
                      <w:rFonts w:cs="Guttman Yad-Brush" w:hint="cs"/>
                      <w:sz w:val="36"/>
                      <w:szCs w:val="36"/>
                      <w:rtl/>
                    </w:rPr>
                    <w:t>בחינוך</w:t>
                  </w:r>
                  <w:r w:rsidRPr="004257F9">
                    <w:rPr>
                      <w:rFonts w:cs="Guttman Yad-Brush"/>
                      <w:sz w:val="36"/>
                      <w:szCs w:val="36"/>
                      <w:rtl/>
                    </w:rPr>
                    <w:t xml:space="preserve"> </w:t>
                  </w:r>
                  <w:r w:rsidRPr="004257F9">
                    <w:rPr>
                      <w:rFonts w:cs="Guttman Yad-Brush" w:hint="cs"/>
                      <w:sz w:val="36"/>
                      <w:szCs w:val="36"/>
                      <w:rtl/>
                    </w:rPr>
                    <w:t>מיוחד</w:t>
                  </w:r>
                </w:p>
                <w:p w:rsidR="0099110F" w:rsidRPr="008D0EFB" w:rsidRDefault="0099110F" w:rsidP="008D0EFB">
                  <w:pPr>
                    <w:jc w:val="center"/>
                    <w:rPr>
                      <w:rFonts w:cs="Times New Roman"/>
                      <w:sz w:val="28"/>
                      <w:szCs w:val="28"/>
                      <w:rtl/>
                    </w:rPr>
                  </w:pPr>
                  <w:r w:rsidRPr="008D0EFB">
                    <w:rPr>
                      <w:rFonts w:cs="Guttman Yad-Brush" w:hint="cs"/>
                      <w:sz w:val="28"/>
                      <w:szCs w:val="28"/>
                      <w:rtl/>
                    </w:rPr>
                    <w:t>נ</w:t>
                  </w:r>
                  <w:r>
                    <w:rPr>
                      <w:rFonts w:cs="Guttman Yad-Brush" w:hint="cs"/>
                      <w:sz w:val="28"/>
                      <w:szCs w:val="28"/>
                      <w:rtl/>
                    </w:rPr>
                    <w:t>י</w:t>
                  </w:r>
                  <w:r w:rsidRPr="008D0EFB">
                    <w:rPr>
                      <w:rFonts w:cs="Guttman Yad-Brush" w:hint="cs"/>
                      <w:sz w:val="28"/>
                      <w:szCs w:val="28"/>
                      <w:rtl/>
                    </w:rPr>
                    <w:t>סיון</w:t>
                  </w:r>
                  <w:r w:rsidRPr="008D0EFB">
                    <w:rPr>
                      <w:rFonts w:cs="Guttman Yad-Brush"/>
                      <w:sz w:val="28"/>
                      <w:szCs w:val="28"/>
                      <w:rtl/>
                    </w:rPr>
                    <w:t xml:space="preserve"> </w:t>
                  </w:r>
                  <w:r w:rsidRPr="008D0EFB">
                    <w:rPr>
                      <w:rFonts w:cs="Guttman Yad-Brush" w:hint="cs"/>
                      <w:sz w:val="28"/>
                      <w:szCs w:val="28"/>
                      <w:rtl/>
                    </w:rPr>
                    <w:t>של</w:t>
                  </w:r>
                  <w:r w:rsidRPr="008D0EFB">
                    <w:rPr>
                      <w:rFonts w:cs="Guttman Yad-Brush"/>
                      <w:sz w:val="28"/>
                      <w:szCs w:val="28"/>
                      <w:rtl/>
                    </w:rPr>
                    <w:t xml:space="preserve"> </w:t>
                  </w:r>
                  <w:r w:rsidRPr="008D0EFB">
                    <w:rPr>
                      <w:rFonts w:cs="Guttman Yad-Brush" w:hint="cs"/>
                      <w:sz w:val="28"/>
                      <w:szCs w:val="28"/>
                      <w:rtl/>
                    </w:rPr>
                    <w:t>למעלה</w:t>
                  </w:r>
                  <w:r w:rsidRPr="008D0EFB">
                    <w:rPr>
                      <w:rFonts w:cs="Guttman Yad-Brush"/>
                      <w:sz w:val="28"/>
                      <w:szCs w:val="28"/>
                      <w:rtl/>
                    </w:rPr>
                    <w:t xml:space="preserve"> </w:t>
                  </w:r>
                  <w:r w:rsidRPr="008D0EFB">
                    <w:rPr>
                      <w:rFonts w:cs="Guttman Yad-Brush" w:hint="cs"/>
                      <w:sz w:val="28"/>
                      <w:szCs w:val="28"/>
                      <w:rtl/>
                    </w:rPr>
                    <w:t>מ</w:t>
                  </w:r>
                  <w:r w:rsidRPr="008D0EFB">
                    <w:rPr>
                      <w:rFonts w:cs="Guttman Yad-Brush"/>
                      <w:sz w:val="28"/>
                      <w:szCs w:val="28"/>
                      <w:rtl/>
                    </w:rPr>
                    <w:t>-</w:t>
                  </w:r>
                  <w:r>
                    <w:rPr>
                      <w:rFonts w:cs="Guttman Yad-Brush"/>
                      <w:sz w:val="28"/>
                      <w:szCs w:val="28"/>
                      <w:rtl/>
                    </w:rPr>
                    <w:t>8</w:t>
                  </w:r>
                  <w:r w:rsidRPr="008D0EFB">
                    <w:rPr>
                      <w:rFonts w:cs="Guttman Yad-Brush"/>
                      <w:sz w:val="28"/>
                      <w:szCs w:val="28"/>
                      <w:rtl/>
                    </w:rPr>
                    <w:t xml:space="preserve"> </w:t>
                  </w:r>
                  <w:r w:rsidRPr="008D0EFB">
                    <w:rPr>
                      <w:rFonts w:cs="Guttman Yad-Brush" w:hint="cs"/>
                      <w:sz w:val="28"/>
                      <w:szCs w:val="28"/>
                      <w:rtl/>
                    </w:rPr>
                    <w:t>שנים</w:t>
                  </w:r>
                  <w:r w:rsidRPr="008D0EFB">
                    <w:rPr>
                      <w:rFonts w:cs="Guttman Yad-Brush"/>
                      <w:sz w:val="28"/>
                      <w:szCs w:val="28"/>
                      <w:rtl/>
                    </w:rPr>
                    <w:t xml:space="preserve"> </w:t>
                  </w:r>
                  <w:r w:rsidRPr="008D0EFB">
                    <w:rPr>
                      <w:rFonts w:cs="Guttman Yad-Brush" w:hint="cs"/>
                      <w:sz w:val="28"/>
                      <w:szCs w:val="28"/>
                      <w:rtl/>
                    </w:rPr>
                    <w:t>בהדרכה</w:t>
                  </w:r>
                  <w:r w:rsidRPr="008D0EFB">
                    <w:rPr>
                      <w:rFonts w:cs="Guttman Yad-Brush"/>
                      <w:sz w:val="28"/>
                      <w:szCs w:val="28"/>
                      <w:rtl/>
                    </w:rPr>
                    <w:t xml:space="preserve"> </w:t>
                  </w:r>
                  <w:r w:rsidRPr="008D0EFB">
                    <w:rPr>
                      <w:rFonts w:cs="Guttman Yad-Brush" w:hint="cs"/>
                      <w:sz w:val="28"/>
                      <w:szCs w:val="28"/>
                      <w:rtl/>
                    </w:rPr>
                    <w:t>פרטנית</w:t>
                  </w:r>
                </w:p>
                <w:p w:rsidR="0099110F" w:rsidRDefault="0099110F" w:rsidP="004257F9">
                  <w:pPr>
                    <w:jc w:val="center"/>
                    <w:rPr>
                      <w:rFonts w:cs="Guttman Yad-Brush"/>
                      <w:sz w:val="52"/>
                      <w:szCs w:val="52"/>
                      <w:rtl/>
                    </w:rPr>
                  </w:pPr>
                </w:p>
                <w:p w:rsidR="0099110F" w:rsidRDefault="0099110F" w:rsidP="004257F9">
                  <w:pPr>
                    <w:jc w:val="center"/>
                    <w:rPr>
                      <w:rFonts w:cs="Guttman Yad-Brush"/>
                      <w:sz w:val="52"/>
                      <w:szCs w:val="52"/>
                      <w:rtl/>
                    </w:rPr>
                  </w:pPr>
                </w:p>
                <w:p w:rsidR="0099110F" w:rsidRPr="007F1FFF" w:rsidRDefault="0099110F" w:rsidP="004257F9">
                  <w:pPr>
                    <w:jc w:val="center"/>
                    <w:rPr>
                      <w:rFonts w:cs="Guttman Yad-Brush"/>
                      <w:sz w:val="52"/>
                      <w:szCs w:val="52"/>
                      <w:rtl/>
                    </w:rPr>
                  </w:pPr>
                </w:p>
                <w:p w:rsidR="0099110F" w:rsidRPr="007F1FFF" w:rsidRDefault="0099110F" w:rsidP="004257F9"/>
              </w:txbxContent>
            </v:textbox>
          </v:shape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תמונה 3" o:spid="_x0000_s1028" type="#_x0000_t75" style="position:absolute;left:0;text-align:left;margin-left:-67.5pt;margin-top:9.35pt;width:2in;height:2in;z-index:-251658752;visibility:visible">
            <v:imagedata r:id="rId4" o:title=""/>
          </v:shape>
        </w:pict>
      </w:r>
      <w:r>
        <w:rPr>
          <w:rtl/>
        </w:rPr>
        <w:tab/>
      </w:r>
    </w:p>
    <w:p w:rsidR="0099110F" w:rsidRPr="004257F9" w:rsidRDefault="0099110F" w:rsidP="004257F9">
      <w:pPr>
        <w:jc w:val="center"/>
        <w:rPr>
          <w:rFonts w:cs="Guttman Yad-Light"/>
          <w:sz w:val="144"/>
          <w:szCs w:val="144"/>
          <w:rtl/>
        </w:rPr>
      </w:pPr>
    </w:p>
    <w:sectPr w:rsidR="0099110F" w:rsidRPr="004257F9" w:rsidSect="00A5602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Guttman Yad-Light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57F9"/>
    <w:rsid w:val="000B7826"/>
    <w:rsid w:val="001015F6"/>
    <w:rsid w:val="0021585D"/>
    <w:rsid w:val="00220A26"/>
    <w:rsid w:val="002B337F"/>
    <w:rsid w:val="003176A3"/>
    <w:rsid w:val="00366238"/>
    <w:rsid w:val="004257F9"/>
    <w:rsid w:val="00514B19"/>
    <w:rsid w:val="007A4F66"/>
    <w:rsid w:val="007F1FFF"/>
    <w:rsid w:val="00807D3A"/>
    <w:rsid w:val="008D0EFB"/>
    <w:rsid w:val="00915595"/>
    <w:rsid w:val="0099110F"/>
    <w:rsid w:val="00A2465B"/>
    <w:rsid w:val="00A56020"/>
    <w:rsid w:val="00B82ACE"/>
    <w:rsid w:val="00BC2115"/>
    <w:rsid w:val="00C33DC1"/>
    <w:rsid w:val="00CE4EE6"/>
    <w:rsid w:val="00D25DBF"/>
    <w:rsid w:val="00D9605F"/>
    <w:rsid w:val="00E009FF"/>
    <w:rsid w:val="00E847E9"/>
    <w:rsid w:val="00FB2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57F9"/>
    <w:pPr>
      <w:bidi/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2</Words>
  <Characters>10</Characters>
  <Application>Microsoft Office Outlook</Application>
  <DocSecurity>0</DocSecurity>
  <Lines>0</Lines>
  <Paragraphs>0</Paragraphs>
  <ScaleCrop>false</ScaleCrop>
  <Company>חולדה פרויקטים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סמי בן לולו</dc:creator>
  <cp:keywords/>
  <dc:description/>
  <cp:lastModifiedBy>user</cp:lastModifiedBy>
  <cp:revision>2</cp:revision>
  <dcterms:created xsi:type="dcterms:W3CDTF">2014-04-22T15:00:00Z</dcterms:created>
  <dcterms:modified xsi:type="dcterms:W3CDTF">2014-04-22T15:00:00Z</dcterms:modified>
</cp:coreProperties>
</file>